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5" w:rsidRDefault="006C4F5C" w:rsidP="00B725C5">
      <w:pPr>
        <w:pStyle w:val="Ttulo2"/>
        <w:ind w:left="3400" w:hanging="586"/>
        <w:rPr>
          <w:sz w:val="28"/>
          <w:szCs w:val="28"/>
        </w:rPr>
      </w:pPr>
      <w:r>
        <w:rPr>
          <w:sz w:val="28"/>
          <w:szCs w:val="28"/>
        </w:rPr>
        <w:t xml:space="preserve">PORTARIA Nº. </w:t>
      </w:r>
      <w:r w:rsidR="00925E04">
        <w:rPr>
          <w:sz w:val="28"/>
          <w:szCs w:val="28"/>
        </w:rPr>
        <w:t>347</w:t>
      </w:r>
      <w:r w:rsidR="00D440C5">
        <w:rPr>
          <w:sz w:val="28"/>
          <w:szCs w:val="28"/>
        </w:rPr>
        <w:t>/2021</w:t>
      </w:r>
    </w:p>
    <w:p w:rsidR="00296144" w:rsidRPr="00E00F90" w:rsidRDefault="00296144" w:rsidP="00B725C5">
      <w:pPr>
        <w:pStyle w:val="Ttulo2"/>
        <w:ind w:left="3400" w:hanging="586"/>
        <w:rPr>
          <w:sz w:val="26"/>
          <w:szCs w:val="26"/>
        </w:rPr>
      </w:pPr>
      <w:r w:rsidRPr="00E00F90">
        <w:rPr>
          <w:sz w:val="26"/>
          <w:szCs w:val="26"/>
        </w:rPr>
        <w:t xml:space="preserve">De: </w:t>
      </w:r>
      <w:r w:rsidR="00E97E75">
        <w:rPr>
          <w:sz w:val="26"/>
          <w:szCs w:val="26"/>
        </w:rPr>
        <w:t>0</w:t>
      </w:r>
      <w:r w:rsidR="00392F9F">
        <w:rPr>
          <w:sz w:val="26"/>
          <w:szCs w:val="26"/>
        </w:rPr>
        <w:t>1</w:t>
      </w:r>
      <w:r w:rsidR="00E97E75">
        <w:rPr>
          <w:sz w:val="26"/>
          <w:szCs w:val="26"/>
        </w:rPr>
        <w:t xml:space="preserve"> de </w:t>
      </w:r>
      <w:r w:rsidR="009B53EB">
        <w:rPr>
          <w:sz w:val="26"/>
          <w:szCs w:val="26"/>
        </w:rPr>
        <w:t>Outubro</w:t>
      </w:r>
      <w:r w:rsidR="00947BC7">
        <w:rPr>
          <w:sz w:val="26"/>
          <w:szCs w:val="26"/>
        </w:rPr>
        <w:t xml:space="preserve"> </w:t>
      </w:r>
      <w:r w:rsidR="00D440C5">
        <w:rPr>
          <w:sz w:val="26"/>
          <w:szCs w:val="26"/>
        </w:rPr>
        <w:t>de 2</w:t>
      </w:r>
      <w:r w:rsidR="009B53EB">
        <w:rPr>
          <w:sz w:val="26"/>
          <w:szCs w:val="26"/>
        </w:rPr>
        <w:t>.</w:t>
      </w:r>
      <w:bookmarkStart w:id="0" w:name="_GoBack"/>
      <w:bookmarkEnd w:id="0"/>
      <w:r w:rsidR="00D440C5">
        <w:rPr>
          <w:sz w:val="26"/>
          <w:szCs w:val="26"/>
        </w:rPr>
        <w:t>021</w:t>
      </w: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pStyle w:val="Recuodecorpodetexto"/>
        <w:spacing w:line="240" w:lineRule="auto"/>
        <w:ind w:left="2814" w:firstLine="0"/>
        <w:rPr>
          <w:b/>
          <w:i/>
          <w:sz w:val="26"/>
          <w:szCs w:val="26"/>
        </w:rPr>
      </w:pPr>
      <w:r w:rsidRPr="00E00F90">
        <w:rPr>
          <w:i/>
          <w:sz w:val="26"/>
          <w:szCs w:val="26"/>
        </w:rPr>
        <w:t>“Concede Férias</w:t>
      </w:r>
      <w:r w:rsidR="006666F4">
        <w:rPr>
          <w:i/>
          <w:sz w:val="26"/>
          <w:szCs w:val="26"/>
        </w:rPr>
        <w:t xml:space="preserve"> </w:t>
      </w:r>
      <w:r w:rsidR="002B719B">
        <w:rPr>
          <w:i/>
          <w:sz w:val="26"/>
          <w:szCs w:val="26"/>
        </w:rPr>
        <w:t>a</w:t>
      </w:r>
      <w:proofErr w:type="gramStart"/>
      <w:r w:rsidR="001660C1">
        <w:rPr>
          <w:i/>
          <w:sz w:val="26"/>
          <w:szCs w:val="26"/>
        </w:rPr>
        <w:t xml:space="preserve"> </w:t>
      </w:r>
      <w:r w:rsidR="001A4128">
        <w:rPr>
          <w:i/>
          <w:sz w:val="26"/>
          <w:szCs w:val="26"/>
        </w:rPr>
        <w:t xml:space="preserve"> </w:t>
      </w:r>
      <w:proofErr w:type="gramEnd"/>
      <w:r w:rsidR="001A4128">
        <w:rPr>
          <w:i/>
          <w:sz w:val="26"/>
          <w:szCs w:val="26"/>
        </w:rPr>
        <w:t>servidor</w:t>
      </w:r>
      <w:r w:rsidR="001660C1">
        <w:rPr>
          <w:i/>
          <w:sz w:val="26"/>
          <w:szCs w:val="26"/>
        </w:rPr>
        <w:t>a</w:t>
      </w:r>
      <w:r w:rsidR="00614722">
        <w:rPr>
          <w:i/>
          <w:sz w:val="26"/>
          <w:szCs w:val="26"/>
        </w:rPr>
        <w:t xml:space="preserve"> </w:t>
      </w:r>
      <w:r w:rsidR="001660C1">
        <w:rPr>
          <w:i/>
          <w:sz w:val="26"/>
          <w:szCs w:val="26"/>
        </w:rPr>
        <w:t xml:space="preserve"> </w:t>
      </w:r>
      <w:proofErr w:type="spellStart"/>
      <w:r w:rsidR="00614722" w:rsidRPr="00614722">
        <w:rPr>
          <w:b/>
          <w:i/>
          <w:sz w:val="26"/>
          <w:szCs w:val="26"/>
        </w:rPr>
        <w:t>Leanda</w:t>
      </w:r>
      <w:proofErr w:type="spellEnd"/>
      <w:r w:rsidR="00614722" w:rsidRPr="00614722">
        <w:rPr>
          <w:b/>
          <w:i/>
          <w:sz w:val="26"/>
          <w:szCs w:val="26"/>
        </w:rPr>
        <w:t xml:space="preserve"> </w:t>
      </w:r>
      <w:proofErr w:type="spellStart"/>
      <w:r w:rsidR="00614722" w:rsidRPr="00614722">
        <w:rPr>
          <w:b/>
          <w:i/>
          <w:sz w:val="26"/>
          <w:szCs w:val="26"/>
        </w:rPr>
        <w:t>Boone</w:t>
      </w:r>
      <w:proofErr w:type="spellEnd"/>
      <w:r w:rsidR="00614722" w:rsidRPr="00614722">
        <w:rPr>
          <w:b/>
          <w:i/>
          <w:sz w:val="26"/>
          <w:szCs w:val="26"/>
        </w:rPr>
        <w:t xml:space="preserve"> da Conceição</w:t>
      </w:r>
      <w:r w:rsidR="00614722">
        <w:rPr>
          <w:i/>
          <w:sz w:val="26"/>
          <w:szCs w:val="26"/>
        </w:rPr>
        <w:t xml:space="preserve"> </w:t>
      </w:r>
      <w:r w:rsidRPr="00E00F90">
        <w:rPr>
          <w:i/>
          <w:sz w:val="26"/>
          <w:szCs w:val="26"/>
        </w:rPr>
        <w:t>e dá outras providências”.</w:t>
      </w: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120B17" w:rsidRPr="00E00F90" w:rsidRDefault="000D0114" w:rsidP="00120B17">
      <w:pPr>
        <w:ind w:firstLine="281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="00120B17" w:rsidRPr="00E00F90">
        <w:rPr>
          <w:b/>
          <w:sz w:val="26"/>
          <w:szCs w:val="26"/>
        </w:rPr>
        <w:t xml:space="preserve">, PREFEITO DO </w:t>
      </w:r>
      <w:proofErr w:type="spellStart"/>
      <w:r w:rsidR="00120B17" w:rsidRPr="00E00F90">
        <w:rPr>
          <w:b/>
          <w:sz w:val="26"/>
          <w:szCs w:val="26"/>
        </w:rPr>
        <w:t>MUNICIPIO</w:t>
      </w:r>
      <w:proofErr w:type="spellEnd"/>
      <w:r w:rsidR="00120B17" w:rsidRPr="00E00F90">
        <w:rPr>
          <w:b/>
          <w:sz w:val="26"/>
          <w:szCs w:val="26"/>
        </w:rPr>
        <w:t xml:space="preserve"> DE PORTO DOS GAÚCHOS/MT, </w:t>
      </w:r>
      <w:r w:rsidR="00120B17" w:rsidRPr="00E00F90">
        <w:rPr>
          <w:sz w:val="26"/>
          <w:szCs w:val="26"/>
        </w:rPr>
        <w:t xml:space="preserve">no uso de suas atribuições legais conferidas por Lei, </w:t>
      </w:r>
      <w:proofErr w:type="spellStart"/>
      <w:r w:rsidR="00120B17" w:rsidRPr="00E00F90">
        <w:rPr>
          <w:sz w:val="26"/>
          <w:szCs w:val="26"/>
        </w:rPr>
        <w:t>c.c</w:t>
      </w:r>
      <w:proofErr w:type="spellEnd"/>
      <w:r w:rsidR="00120B17" w:rsidRPr="00E00F90">
        <w:rPr>
          <w:sz w:val="26"/>
          <w:szCs w:val="26"/>
        </w:rPr>
        <w:t xml:space="preserve"> artigo 103</w:t>
      </w:r>
      <w:r w:rsidR="00120B17">
        <w:rPr>
          <w:sz w:val="26"/>
          <w:szCs w:val="26"/>
        </w:rPr>
        <w:t xml:space="preserve"> e 104</w:t>
      </w:r>
      <w:r w:rsidR="00120B17" w:rsidRPr="00E00F90">
        <w:rPr>
          <w:sz w:val="26"/>
          <w:szCs w:val="26"/>
        </w:rPr>
        <w:t xml:space="preserve"> da Lei 018/91 </w:t>
      </w:r>
      <w:r w:rsidR="00120B17">
        <w:rPr>
          <w:sz w:val="26"/>
          <w:szCs w:val="26"/>
        </w:rPr>
        <w:t>e</w:t>
      </w:r>
      <w:r w:rsidR="00120B17" w:rsidRPr="00E00F90">
        <w:rPr>
          <w:sz w:val="26"/>
          <w:szCs w:val="26"/>
        </w:rPr>
        <w:t xml:space="preserve"> pela Lei 011/2002;</w:t>
      </w:r>
    </w:p>
    <w:p w:rsidR="00120B17" w:rsidRPr="00E00F90" w:rsidRDefault="00120B17" w:rsidP="00120B17">
      <w:pPr>
        <w:pStyle w:val="Recuodecorpodetexto3"/>
        <w:ind w:hanging="586"/>
        <w:rPr>
          <w:sz w:val="26"/>
          <w:szCs w:val="26"/>
        </w:rPr>
      </w:pPr>
    </w:p>
    <w:p w:rsidR="00120B17" w:rsidRPr="00E00F90" w:rsidRDefault="00120B17" w:rsidP="00120B17">
      <w:pPr>
        <w:pStyle w:val="Recuodecorpodetexto3"/>
        <w:ind w:firstLine="2552"/>
        <w:rPr>
          <w:b/>
          <w:sz w:val="26"/>
          <w:szCs w:val="26"/>
        </w:rPr>
      </w:pPr>
      <w:r w:rsidRPr="00E00F90">
        <w:rPr>
          <w:b/>
          <w:sz w:val="26"/>
          <w:szCs w:val="26"/>
        </w:rPr>
        <w:t>RESOLVE:</w:t>
      </w:r>
    </w:p>
    <w:p w:rsidR="00296144" w:rsidRPr="009F5034" w:rsidRDefault="00120B17" w:rsidP="00120B17">
      <w:pPr>
        <w:ind w:firstLine="2814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1º</w:t>
      </w:r>
      <w:r w:rsidRPr="00907E7D">
        <w:rPr>
          <w:sz w:val="26"/>
          <w:szCs w:val="26"/>
        </w:rPr>
        <w:t xml:space="preserve"> - Conceder a partir </w:t>
      </w:r>
      <w:r w:rsidRPr="005A04AA">
        <w:rPr>
          <w:sz w:val="26"/>
          <w:szCs w:val="26"/>
        </w:rPr>
        <w:t xml:space="preserve">de </w:t>
      </w:r>
      <w:r w:rsidR="00614722">
        <w:rPr>
          <w:sz w:val="26"/>
          <w:szCs w:val="26"/>
        </w:rPr>
        <w:t>01</w:t>
      </w:r>
      <w:r w:rsidR="001660C1">
        <w:rPr>
          <w:sz w:val="26"/>
          <w:szCs w:val="26"/>
        </w:rPr>
        <w:t>/10</w:t>
      </w:r>
      <w:r w:rsidR="00F063B3" w:rsidRPr="005A04AA">
        <w:rPr>
          <w:sz w:val="26"/>
          <w:szCs w:val="26"/>
        </w:rPr>
        <w:t>/202</w:t>
      </w:r>
      <w:r w:rsidR="000D0114" w:rsidRPr="005A04AA">
        <w:rPr>
          <w:sz w:val="26"/>
          <w:szCs w:val="26"/>
        </w:rPr>
        <w:t>1</w:t>
      </w:r>
      <w:r w:rsidRPr="005A04AA">
        <w:rPr>
          <w:sz w:val="26"/>
          <w:szCs w:val="26"/>
        </w:rPr>
        <w:t>,</w:t>
      </w:r>
      <w:r w:rsidRPr="002675EB">
        <w:rPr>
          <w:sz w:val="26"/>
          <w:szCs w:val="26"/>
        </w:rPr>
        <w:t xml:space="preserve"> 30 (trinta)</w:t>
      </w:r>
      <w:r w:rsidRPr="0016707F">
        <w:rPr>
          <w:sz w:val="26"/>
          <w:szCs w:val="26"/>
        </w:rPr>
        <w:t xml:space="preserve"> dias</w:t>
      </w:r>
      <w:r w:rsidR="00B02994">
        <w:rPr>
          <w:sz w:val="26"/>
          <w:szCs w:val="26"/>
        </w:rPr>
        <w:t xml:space="preserve"> </w:t>
      </w:r>
      <w:r w:rsidR="004C2597">
        <w:rPr>
          <w:sz w:val="26"/>
          <w:szCs w:val="26"/>
        </w:rPr>
        <w:t>d</w:t>
      </w:r>
      <w:r w:rsidRPr="0016707F">
        <w:rPr>
          <w:sz w:val="26"/>
          <w:szCs w:val="26"/>
        </w:rPr>
        <w:t xml:space="preserve">e </w:t>
      </w:r>
      <w:r w:rsidR="00F858EE">
        <w:rPr>
          <w:b/>
          <w:sz w:val="26"/>
          <w:szCs w:val="26"/>
        </w:rPr>
        <w:t xml:space="preserve">Férias, </w:t>
      </w:r>
      <w:r w:rsidRPr="006526D4">
        <w:rPr>
          <w:sz w:val="26"/>
          <w:szCs w:val="26"/>
        </w:rPr>
        <w:t>sendo</w:t>
      </w:r>
      <w:r w:rsidRPr="006526D4">
        <w:rPr>
          <w:b/>
          <w:sz w:val="26"/>
          <w:szCs w:val="26"/>
        </w:rPr>
        <w:t xml:space="preserve"> </w:t>
      </w:r>
      <w:r w:rsidRPr="006526D4">
        <w:rPr>
          <w:sz w:val="26"/>
          <w:szCs w:val="26"/>
        </w:rPr>
        <w:t>1/3 (um terço)</w:t>
      </w:r>
      <w:r w:rsidRPr="006526D4">
        <w:rPr>
          <w:b/>
          <w:sz w:val="26"/>
          <w:szCs w:val="26"/>
        </w:rPr>
        <w:t xml:space="preserve"> </w:t>
      </w:r>
      <w:r w:rsidRPr="006526D4">
        <w:rPr>
          <w:sz w:val="26"/>
          <w:szCs w:val="26"/>
        </w:rPr>
        <w:t>convertido em</w:t>
      </w:r>
      <w:r w:rsidRPr="006526D4">
        <w:rPr>
          <w:b/>
          <w:sz w:val="26"/>
          <w:szCs w:val="26"/>
        </w:rPr>
        <w:t xml:space="preserve"> abono pecuniário </w:t>
      </w:r>
      <w:r w:rsidR="00132C56" w:rsidRPr="006526D4">
        <w:rPr>
          <w:sz w:val="26"/>
          <w:szCs w:val="26"/>
        </w:rPr>
        <w:t>a serv</w:t>
      </w:r>
      <w:r w:rsidRPr="006526D4">
        <w:rPr>
          <w:sz w:val="26"/>
          <w:szCs w:val="26"/>
        </w:rPr>
        <w:t>idor</w:t>
      </w:r>
      <w:r w:rsidR="001660C1">
        <w:rPr>
          <w:sz w:val="26"/>
          <w:szCs w:val="26"/>
        </w:rPr>
        <w:t>a</w:t>
      </w:r>
      <w:proofErr w:type="gramStart"/>
      <w:r w:rsidR="00614722">
        <w:rPr>
          <w:sz w:val="26"/>
          <w:szCs w:val="26"/>
        </w:rPr>
        <w:t xml:space="preserve"> </w:t>
      </w:r>
      <w:r w:rsidR="00614722" w:rsidRPr="00614722">
        <w:rPr>
          <w:b/>
          <w:i/>
          <w:sz w:val="26"/>
          <w:szCs w:val="26"/>
        </w:rPr>
        <w:t xml:space="preserve"> </w:t>
      </w:r>
      <w:proofErr w:type="spellStart"/>
      <w:proofErr w:type="gramEnd"/>
      <w:r w:rsidR="00614722" w:rsidRPr="00614722">
        <w:rPr>
          <w:b/>
          <w:sz w:val="26"/>
          <w:szCs w:val="26"/>
        </w:rPr>
        <w:t>Leanda</w:t>
      </w:r>
      <w:proofErr w:type="spellEnd"/>
      <w:r w:rsidR="00614722" w:rsidRPr="00614722">
        <w:rPr>
          <w:b/>
          <w:sz w:val="26"/>
          <w:szCs w:val="26"/>
        </w:rPr>
        <w:t xml:space="preserve"> </w:t>
      </w:r>
      <w:proofErr w:type="spellStart"/>
      <w:r w:rsidR="00614722" w:rsidRPr="00614722">
        <w:rPr>
          <w:b/>
          <w:sz w:val="26"/>
          <w:szCs w:val="26"/>
        </w:rPr>
        <w:t>Boone</w:t>
      </w:r>
      <w:proofErr w:type="spellEnd"/>
      <w:r w:rsidR="00614722" w:rsidRPr="00614722">
        <w:rPr>
          <w:b/>
          <w:sz w:val="26"/>
          <w:szCs w:val="26"/>
        </w:rPr>
        <w:t xml:space="preserve"> da Conceição</w:t>
      </w:r>
      <w:r w:rsidR="00B02994" w:rsidRPr="00614722">
        <w:rPr>
          <w:b/>
          <w:sz w:val="26"/>
          <w:szCs w:val="26"/>
        </w:rPr>
        <w:t>,</w:t>
      </w:r>
      <w:r w:rsidR="00B02994">
        <w:rPr>
          <w:b/>
          <w:sz w:val="26"/>
          <w:szCs w:val="26"/>
        </w:rPr>
        <w:t xml:space="preserve"> </w:t>
      </w:r>
      <w:r w:rsidR="00614722">
        <w:rPr>
          <w:sz w:val="26"/>
          <w:szCs w:val="26"/>
        </w:rPr>
        <w:t>matrícula n°404</w:t>
      </w:r>
      <w:r w:rsidR="00F858EE">
        <w:rPr>
          <w:sz w:val="26"/>
          <w:szCs w:val="26"/>
        </w:rPr>
        <w:t xml:space="preserve">, </w:t>
      </w:r>
      <w:r w:rsidR="00A41922" w:rsidRPr="006526D4">
        <w:rPr>
          <w:sz w:val="26"/>
          <w:szCs w:val="26"/>
        </w:rPr>
        <w:t>n</w:t>
      </w:r>
      <w:r w:rsidR="00A41922" w:rsidRPr="001642AB">
        <w:rPr>
          <w:sz w:val="26"/>
          <w:szCs w:val="26"/>
        </w:rPr>
        <w:t>omead</w:t>
      </w:r>
      <w:r w:rsidR="005A2543">
        <w:rPr>
          <w:sz w:val="26"/>
          <w:szCs w:val="26"/>
        </w:rPr>
        <w:t>a</w:t>
      </w:r>
      <w:r w:rsidR="00834A0C" w:rsidRPr="001642AB">
        <w:rPr>
          <w:sz w:val="26"/>
          <w:szCs w:val="26"/>
        </w:rPr>
        <w:t xml:space="preserve"> </w:t>
      </w:r>
      <w:r w:rsidR="00296144" w:rsidRPr="001642AB">
        <w:rPr>
          <w:sz w:val="26"/>
          <w:szCs w:val="26"/>
        </w:rPr>
        <w:t>no cargo</w:t>
      </w:r>
      <w:r w:rsidR="000D0114" w:rsidRPr="001642AB">
        <w:rPr>
          <w:sz w:val="26"/>
          <w:szCs w:val="26"/>
        </w:rPr>
        <w:t xml:space="preserve"> </w:t>
      </w:r>
      <w:r w:rsidR="005B6F51">
        <w:rPr>
          <w:sz w:val="26"/>
          <w:szCs w:val="26"/>
        </w:rPr>
        <w:t>de</w:t>
      </w:r>
      <w:r w:rsidR="00614722">
        <w:rPr>
          <w:sz w:val="26"/>
          <w:szCs w:val="26"/>
        </w:rPr>
        <w:t xml:space="preserve"> Zeladora</w:t>
      </w:r>
      <w:r w:rsidR="00F858EE">
        <w:rPr>
          <w:sz w:val="26"/>
          <w:szCs w:val="26"/>
        </w:rPr>
        <w:t>, lotad</w:t>
      </w:r>
      <w:r w:rsidR="009B53EB">
        <w:rPr>
          <w:sz w:val="26"/>
          <w:szCs w:val="26"/>
        </w:rPr>
        <w:t>a</w:t>
      </w:r>
      <w:r w:rsidR="001642AB" w:rsidRPr="001642AB">
        <w:rPr>
          <w:sz w:val="26"/>
          <w:szCs w:val="26"/>
        </w:rPr>
        <w:t xml:space="preserve"> </w:t>
      </w:r>
      <w:r w:rsidR="00CA2ED5">
        <w:rPr>
          <w:sz w:val="26"/>
          <w:szCs w:val="26"/>
        </w:rPr>
        <w:t xml:space="preserve">na </w:t>
      </w:r>
      <w:r w:rsidR="001723EE">
        <w:rPr>
          <w:sz w:val="26"/>
          <w:szCs w:val="26"/>
        </w:rPr>
        <w:t>Secretária Municipal de Saúde</w:t>
      </w:r>
      <w:r w:rsidR="00F774D3">
        <w:rPr>
          <w:sz w:val="26"/>
          <w:szCs w:val="26"/>
        </w:rPr>
        <w:t>,</w:t>
      </w:r>
      <w:r w:rsidR="00F858EE" w:rsidRPr="007D15E3">
        <w:rPr>
          <w:sz w:val="26"/>
          <w:szCs w:val="26"/>
        </w:rPr>
        <w:t xml:space="preserve"> </w:t>
      </w:r>
      <w:r w:rsidR="0095331C" w:rsidRPr="007D15E3">
        <w:rPr>
          <w:sz w:val="26"/>
          <w:szCs w:val="26"/>
        </w:rPr>
        <w:t>r</w:t>
      </w:r>
      <w:r w:rsidR="00296144" w:rsidRPr="007D15E3">
        <w:rPr>
          <w:sz w:val="26"/>
          <w:szCs w:val="26"/>
        </w:rPr>
        <w:t>eferente</w:t>
      </w:r>
      <w:r w:rsidR="00296144" w:rsidRPr="009F5034">
        <w:rPr>
          <w:sz w:val="26"/>
          <w:szCs w:val="26"/>
        </w:rPr>
        <w:t xml:space="preserve"> ao período aquisitivo de </w:t>
      </w:r>
      <w:r w:rsidR="00614722">
        <w:rPr>
          <w:sz w:val="26"/>
          <w:szCs w:val="26"/>
        </w:rPr>
        <w:t>29/02</w:t>
      </w:r>
      <w:r w:rsidR="00195938">
        <w:rPr>
          <w:sz w:val="26"/>
          <w:szCs w:val="26"/>
        </w:rPr>
        <w:t>/2020</w:t>
      </w:r>
      <w:r w:rsidR="00400227">
        <w:rPr>
          <w:sz w:val="26"/>
          <w:szCs w:val="26"/>
        </w:rPr>
        <w:t xml:space="preserve"> a </w:t>
      </w:r>
      <w:r w:rsidR="00614722">
        <w:rPr>
          <w:sz w:val="26"/>
          <w:szCs w:val="26"/>
        </w:rPr>
        <w:t>28/02</w:t>
      </w:r>
      <w:r w:rsidR="00947BC7">
        <w:rPr>
          <w:sz w:val="26"/>
          <w:szCs w:val="26"/>
        </w:rPr>
        <w:t>/202</w:t>
      </w:r>
      <w:r w:rsidR="00195938">
        <w:rPr>
          <w:sz w:val="26"/>
          <w:szCs w:val="26"/>
        </w:rPr>
        <w:t>1</w:t>
      </w:r>
      <w:r w:rsidR="00400227">
        <w:rPr>
          <w:sz w:val="26"/>
          <w:szCs w:val="26"/>
        </w:rPr>
        <w:t>.</w:t>
      </w:r>
    </w:p>
    <w:p w:rsidR="00296144" w:rsidRPr="00907E7D" w:rsidRDefault="00296144" w:rsidP="00907E7D">
      <w:pPr>
        <w:pStyle w:val="Recuodecorpodetexto2"/>
        <w:spacing w:line="240" w:lineRule="auto"/>
        <w:ind w:left="0" w:firstLine="2835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2º</w:t>
      </w:r>
      <w:r w:rsidRPr="00907E7D">
        <w:rPr>
          <w:sz w:val="26"/>
          <w:szCs w:val="26"/>
        </w:rPr>
        <w:t xml:space="preserve"> - A presente Portaria entra em vigor na data de sua publicação, revogadas as disposições em contrário.</w:t>
      </w:r>
    </w:p>
    <w:p w:rsidR="00296144" w:rsidRPr="00E00F90" w:rsidRDefault="00296144" w:rsidP="00E00F90">
      <w:pPr>
        <w:ind w:firstLine="2814"/>
        <w:jc w:val="both"/>
        <w:rPr>
          <w:sz w:val="26"/>
          <w:szCs w:val="26"/>
        </w:rPr>
      </w:pPr>
      <w:r w:rsidRPr="00E00F90">
        <w:rPr>
          <w:sz w:val="26"/>
          <w:szCs w:val="26"/>
        </w:rPr>
        <w:t xml:space="preserve">Porto dos Gaúchos MT, em </w:t>
      </w:r>
      <w:r w:rsidR="00E97E75">
        <w:rPr>
          <w:sz w:val="26"/>
          <w:szCs w:val="26"/>
        </w:rPr>
        <w:t>0</w:t>
      </w:r>
      <w:r w:rsidR="00392F9F">
        <w:rPr>
          <w:sz w:val="26"/>
          <w:szCs w:val="26"/>
        </w:rPr>
        <w:t>1</w:t>
      </w:r>
      <w:r w:rsidR="00E97E75">
        <w:rPr>
          <w:sz w:val="26"/>
          <w:szCs w:val="26"/>
        </w:rPr>
        <w:t xml:space="preserve"> de </w:t>
      </w:r>
      <w:r w:rsidR="00392F9F">
        <w:rPr>
          <w:sz w:val="26"/>
          <w:szCs w:val="26"/>
        </w:rPr>
        <w:t>Setembro</w:t>
      </w:r>
      <w:r w:rsidR="00947BC7">
        <w:rPr>
          <w:sz w:val="26"/>
          <w:szCs w:val="26"/>
        </w:rPr>
        <w:t xml:space="preserve"> </w:t>
      </w:r>
      <w:r w:rsidR="000E23EE">
        <w:rPr>
          <w:sz w:val="26"/>
          <w:szCs w:val="26"/>
        </w:rPr>
        <w:t>de 2021.</w:t>
      </w:r>
    </w:p>
    <w:p w:rsidR="00296144" w:rsidRPr="00E00F90" w:rsidRDefault="00296144" w:rsidP="00E00F90">
      <w:pPr>
        <w:ind w:firstLine="3400"/>
        <w:jc w:val="both"/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</w:p>
    <w:p w:rsidR="000E23EE" w:rsidRDefault="000E23EE" w:rsidP="00E00F90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Pr="00E00F90">
        <w:rPr>
          <w:b/>
          <w:bCs/>
          <w:sz w:val="26"/>
          <w:szCs w:val="26"/>
        </w:rPr>
        <w:t xml:space="preserve"> </w:t>
      </w:r>
    </w:p>
    <w:p w:rsidR="00296144" w:rsidRPr="00E00F90" w:rsidRDefault="00296144" w:rsidP="00E00F90">
      <w:pPr>
        <w:jc w:val="center"/>
        <w:rPr>
          <w:b/>
          <w:bCs/>
          <w:sz w:val="26"/>
          <w:szCs w:val="26"/>
        </w:rPr>
      </w:pPr>
      <w:r w:rsidRPr="00E00F90">
        <w:rPr>
          <w:b/>
          <w:bCs/>
          <w:sz w:val="26"/>
          <w:szCs w:val="26"/>
        </w:rPr>
        <w:t>Prefeito Municipal</w:t>
      </w: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30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45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A55717" w:rsidRPr="00E00F90" w:rsidRDefault="00A55717" w:rsidP="00E00F90">
      <w:pPr>
        <w:rPr>
          <w:sz w:val="26"/>
          <w:szCs w:val="26"/>
        </w:rPr>
      </w:pPr>
    </w:p>
    <w:sectPr w:rsidR="00A55717" w:rsidRPr="00E00F90" w:rsidSect="009A6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51" w:rsidRDefault="005B6F51" w:rsidP="00F365B0">
      <w:r>
        <w:separator/>
      </w:r>
    </w:p>
  </w:endnote>
  <w:endnote w:type="continuationSeparator" w:id="0">
    <w:p w:rsidR="005B6F51" w:rsidRDefault="005B6F51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Pr="007F7D1C" w:rsidRDefault="005B6F51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Pr="007F7D1C">
      <w:rPr>
        <w:sz w:val="20"/>
        <w:szCs w:val="20"/>
      </w:rPr>
      <w:t>_________________________________________________</w:t>
    </w:r>
  </w:p>
  <w:p w:rsidR="005B6F51" w:rsidRPr="007F7D1C" w:rsidRDefault="005B6F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Estado de Mato Grosso, Porto dos Gaúchos - Praça Leopoldina Wilke, 19 - caixa postal 1</w:t>
    </w:r>
    <w:r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</w:t>
    </w:r>
    <w:proofErr w:type="gramStart"/>
    <w:r w:rsidRPr="007F7D1C">
      <w:rPr>
        <w:rFonts w:ascii="Times New Roman" w:hAnsi="Times New Roman"/>
        <w:sz w:val="20"/>
        <w:szCs w:val="20"/>
      </w:rPr>
      <w:t>000</w:t>
    </w:r>
    <w:proofErr w:type="gramEnd"/>
  </w:p>
  <w:p w:rsidR="005B6F51" w:rsidRPr="007F7D1C" w:rsidRDefault="005B6F51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www.portodosgauchos.mt</w:t>
    </w:r>
    <w:r>
      <w:rPr>
        <w:rFonts w:ascii="Times New Roman" w:hAnsi="Times New Roman"/>
        <w:sz w:val="20"/>
        <w:szCs w:val="20"/>
      </w:rPr>
      <w:t>.gov.br - Fone: 66 3526 2000 - CNPJ</w:t>
    </w:r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51" w:rsidRDefault="005B6F51" w:rsidP="00F365B0">
      <w:r>
        <w:separator/>
      </w:r>
    </w:p>
  </w:footnote>
  <w:footnote w:type="continuationSeparator" w:id="0">
    <w:p w:rsidR="005B6F51" w:rsidRDefault="005B6F51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Pr="00F365B0" w:rsidRDefault="005B6F51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4FA6BC" wp14:editId="39BC631F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51" w:rsidRDefault="005B6F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45"/>
    <w:rsid w:val="00003355"/>
    <w:rsid w:val="00007C15"/>
    <w:rsid w:val="000227D9"/>
    <w:rsid w:val="00030B33"/>
    <w:rsid w:val="00037CC9"/>
    <w:rsid w:val="0004015A"/>
    <w:rsid w:val="00041083"/>
    <w:rsid w:val="00041B2E"/>
    <w:rsid w:val="0004456F"/>
    <w:rsid w:val="00053694"/>
    <w:rsid w:val="00053859"/>
    <w:rsid w:val="00061640"/>
    <w:rsid w:val="00062CE2"/>
    <w:rsid w:val="0006614C"/>
    <w:rsid w:val="00073C10"/>
    <w:rsid w:val="000765E1"/>
    <w:rsid w:val="00085276"/>
    <w:rsid w:val="000A087C"/>
    <w:rsid w:val="000B00DA"/>
    <w:rsid w:val="000C0D82"/>
    <w:rsid w:val="000C27F2"/>
    <w:rsid w:val="000C4B45"/>
    <w:rsid w:val="000D0114"/>
    <w:rsid w:val="000D2DA1"/>
    <w:rsid w:val="000D5486"/>
    <w:rsid w:val="000D6A0F"/>
    <w:rsid w:val="000E23EE"/>
    <w:rsid w:val="000E5697"/>
    <w:rsid w:val="000E663D"/>
    <w:rsid w:val="000F1257"/>
    <w:rsid w:val="000F2CC3"/>
    <w:rsid w:val="000F7B06"/>
    <w:rsid w:val="001005AF"/>
    <w:rsid w:val="00104738"/>
    <w:rsid w:val="00116F00"/>
    <w:rsid w:val="00120B17"/>
    <w:rsid w:val="00126D1A"/>
    <w:rsid w:val="00131D5C"/>
    <w:rsid w:val="00132C56"/>
    <w:rsid w:val="00133532"/>
    <w:rsid w:val="00142249"/>
    <w:rsid w:val="001427F1"/>
    <w:rsid w:val="00143CA4"/>
    <w:rsid w:val="00153826"/>
    <w:rsid w:val="00163920"/>
    <w:rsid w:val="001642AB"/>
    <w:rsid w:val="001660C1"/>
    <w:rsid w:val="00167900"/>
    <w:rsid w:val="00171886"/>
    <w:rsid w:val="001723EE"/>
    <w:rsid w:val="001732CB"/>
    <w:rsid w:val="00193399"/>
    <w:rsid w:val="00195938"/>
    <w:rsid w:val="001978C2"/>
    <w:rsid w:val="001A4128"/>
    <w:rsid w:val="001D61F0"/>
    <w:rsid w:val="001E03C7"/>
    <w:rsid w:val="001E4405"/>
    <w:rsid w:val="001E5065"/>
    <w:rsid w:val="001E7D4D"/>
    <w:rsid w:val="00223565"/>
    <w:rsid w:val="00232C75"/>
    <w:rsid w:val="00235918"/>
    <w:rsid w:val="0024067A"/>
    <w:rsid w:val="002712FD"/>
    <w:rsid w:val="0027302B"/>
    <w:rsid w:val="00275FBA"/>
    <w:rsid w:val="00296144"/>
    <w:rsid w:val="002B5984"/>
    <w:rsid w:val="002B719B"/>
    <w:rsid w:val="002C4AC8"/>
    <w:rsid w:val="002C518C"/>
    <w:rsid w:val="002C7175"/>
    <w:rsid w:val="002D54BF"/>
    <w:rsid w:val="002D675B"/>
    <w:rsid w:val="002F3503"/>
    <w:rsid w:val="00335A2C"/>
    <w:rsid w:val="00341D15"/>
    <w:rsid w:val="00342670"/>
    <w:rsid w:val="00362E9B"/>
    <w:rsid w:val="0036546E"/>
    <w:rsid w:val="00373D27"/>
    <w:rsid w:val="00374B0D"/>
    <w:rsid w:val="003801BC"/>
    <w:rsid w:val="00384D9E"/>
    <w:rsid w:val="00392F9F"/>
    <w:rsid w:val="003A0768"/>
    <w:rsid w:val="003A2D50"/>
    <w:rsid w:val="003C2065"/>
    <w:rsid w:val="003D330E"/>
    <w:rsid w:val="003D5E46"/>
    <w:rsid w:val="003E3F51"/>
    <w:rsid w:val="003E44C1"/>
    <w:rsid w:val="00400227"/>
    <w:rsid w:val="00400A52"/>
    <w:rsid w:val="00410AAB"/>
    <w:rsid w:val="004136FC"/>
    <w:rsid w:val="004167A7"/>
    <w:rsid w:val="00422D1B"/>
    <w:rsid w:val="004337F0"/>
    <w:rsid w:val="00435886"/>
    <w:rsid w:val="00450816"/>
    <w:rsid w:val="0045089C"/>
    <w:rsid w:val="004510AE"/>
    <w:rsid w:val="00453609"/>
    <w:rsid w:val="00455542"/>
    <w:rsid w:val="00464A26"/>
    <w:rsid w:val="004741CF"/>
    <w:rsid w:val="004756D3"/>
    <w:rsid w:val="00484EB0"/>
    <w:rsid w:val="00487288"/>
    <w:rsid w:val="00493A11"/>
    <w:rsid w:val="004A028A"/>
    <w:rsid w:val="004A6E2B"/>
    <w:rsid w:val="004B04E3"/>
    <w:rsid w:val="004B1E3D"/>
    <w:rsid w:val="004C0A14"/>
    <w:rsid w:val="004C2503"/>
    <w:rsid w:val="004C2597"/>
    <w:rsid w:val="004C42C7"/>
    <w:rsid w:val="004D47CF"/>
    <w:rsid w:val="004D6E12"/>
    <w:rsid w:val="004F6EC2"/>
    <w:rsid w:val="00502CC6"/>
    <w:rsid w:val="00512F7B"/>
    <w:rsid w:val="005130A4"/>
    <w:rsid w:val="00516423"/>
    <w:rsid w:val="00522954"/>
    <w:rsid w:val="00527118"/>
    <w:rsid w:val="005316E1"/>
    <w:rsid w:val="00531BA6"/>
    <w:rsid w:val="00534D86"/>
    <w:rsid w:val="00541B37"/>
    <w:rsid w:val="005479FA"/>
    <w:rsid w:val="00556D9D"/>
    <w:rsid w:val="0056010E"/>
    <w:rsid w:val="00571B54"/>
    <w:rsid w:val="00572A57"/>
    <w:rsid w:val="00572A99"/>
    <w:rsid w:val="00573132"/>
    <w:rsid w:val="00577964"/>
    <w:rsid w:val="00582E79"/>
    <w:rsid w:val="005944EA"/>
    <w:rsid w:val="005A04AA"/>
    <w:rsid w:val="005A2543"/>
    <w:rsid w:val="005A2587"/>
    <w:rsid w:val="005B57B1"/>
    <w:rsid w:val="005B6F51"/>
    <w:rsid w:val="005C0EFA"/>
    <w:rsid w:val="005E6474"/>
    <w:rsid w:val="00600465"/>
    <w:rsid w:val="00600BBD"/>
    <w:rsid w:val="00607B6B"/>
    <w:rsid w:val="00614722"/>
    <w:rsid w:val="006312AF"/>
    <w:rsid w:val="00641831"/>
    <w:rsid w:val="006526D4"/>
    <w:rsid w:val="00656F43"/>
    <w:rsid w:val="006665A5"/>
    <w:rsid w:val="006666F4"/>
    <w:rsid w:val="00673331"/>
    <w:rsid w:val="006A3A54"/>
    <w:rsid w:val="006A431C"/>
    <w:rsid w:val="006A6B7B"/>
    <w:rsid w:val="006B2AC7"/>
    <w:rsid w:val="006B5628"/>
    <w:rsid w:val="006B5637"/>
    <w:rsid w:val="006C024C"/>
    <w:rsid w:val="006C4F5C"/>
    <w:rsid w:val="006D15CB"/>
    <w:rsid w:val="006D2CE0"/>
    <w:rsid w:val="006E303A"/>
    <w:rsid w:val="006E72CE"/>
    <w:rsid w:val="006F277A"/>
    <w:rsid w:val="006F53F3"/>
    <w:rsid w:val="0072046C"/>
    <w:rsid w:val="007215FB"/>
    <w:rsid w:val="0072309E"/>
    <w:rsid w:val="00731F2F"/>
    <w:rsid w:val="007327BE"/>
    <w:rsid w:val="007376C3"/>
    <w:rsid w:val="00742C99"/>
    <w:rsid w:val="0074640A"/>
    <w:rsid w:val="00751C83"/>
    <w:rsid w:val="00753DCD"/>
    <w:rsid w:val="00775755"/>
    <w:rsid w:val="00775CF4"/>
    <w:rsid w:val="00776202"/>
    <w:rsid w:val="00780097"/>
    <w:rsid w:val="0078343E"/>
    <w:rsid w:val="007839CC"/>
    <w:rsid w:val="0078466C"/>
    <w:rsid w:val="0078692B"/>
    <w:rsid w:val="007914FE"/>
    <w:rsid w:val="00791BB7"/>
    <w:rsid w:val="00797F2A"/>
    <w:rsid w:val="007A05B4"/>
    <w:rsid w:val="007A6543"/>
    <w:rsid w:val="007B005B"/>
    <w:rsid w:val="007B7ADB"/>
    <w:rsid w:val="007C0C61"/>
    <w:rsid w:val="007C23FF"/>
    <w:rsid w:val="007C7B3F"/>
    <w:rsid w:val="007D15E3"/>
    <w:rsid w:val="007D5708"/>
    <w:rsid w:val="007D5CF1"/>
    <w:rsid w:val="007E3A3A"/>
    <w:rsid w:val="007F7D1C"/>
    <w:rsid w:val="0080357C"/>
    <w:rsid w:val="00807CBE"/>
    <w:rsid w:val="00811BBD"/>
    <w:rsid w:val="008166EF"/>
    <w:rsid w:val="008168ED"/>
    <w:rsid w:val="00821CD7"/>
    <w:rsid w:val="00834A0C"/>
    <w:rsid w:val="00835796"/>
    <w:rsid w:val="0084342B"/>
    <w:rsid w:val="008602DA"/>
    <w:rsid w:val="0087218B"/>
    <w:rsid w:val="00886142"/>
    <w:rsid w:val="008941F9"/>
    <w:rsid w:val="008A6184"/>
    <w:rsid w:val="008B26F7"/>
    <w:rsid w:val="008C3044"/>
    <w:rsid w:val="008C6FBA"/>
    <w:rsid w:val="008D01A2"/>
    <w:rsid w:val="008D073E"/>
    <w:rsid w:val="008D4DFD"/>
    <w:rsid w:val="008F576B"/>
    <w:rsid w:val="00902B48"/>
    <w:rsid w:val="00907E7D"/>
    <w:rsid w:val="00916168"/>
    <w:rsid w:val="00920486"/>
    <w:rsid w:val="00925E04"/>
    <w:rsid w:val="00925EB9"/>
    <w:rsid w:val="00932825"/>
    <w:rsid w:val="00935D2F"/>
    <w:rsid w:val="00947BC7"/>
    <w:rsid w:val="0095331C"/>
    <w:rsid w:val="0096346D"/>
    <w:rsid w:val="0096535E"/>
    <w:rsid w:val="00965747"/>
    <w:rsid w:val="00973671"/>
    <w:rsid w:val="009A666D"/>
    <w:rsid w:val="009B0FED"/>
    <w:rsid w:val="009B53EB"/>
    <w:rsid w:val="009C153F"/>
    <w:rsid w:val="009C5E9E"/>
    <w:rsid w:val="009D12A2"/>
    <w:rsid w:val="009D46AE"/>
    <w:rsid w:val="009E091E"/>
    <w:rsid w:val="009F1A39"/>
    <w:rsid w:val="009F1C94"/>
    <w:rsid w:val="009F5034"/>
    <w:rsid w:val="00A009CC"/>
    <w:rsid w:val="00A00FA6"/>
    <w:rsid w:val="00A04E7C"/>
    <w:rsid w:val="00A14C49"/>
    <w:rsid w:val="00A15B25"/>
    <w:rsid w:val="00A22678"/>
    <w:rsid w:val="00A26007"/>
    <w:rsid w:val="00A26366"/>
    <w:rsid w:val="00A30E3D"/>
    <w:rsid w:val="00A34B6B"/>
    <w:rsid w:val="00A41922"/>
    <w:rsid w:val="00A42E99"/>
    <w:rsid w:val="00A542BA"/>
    <w:rsid w:val="00A55717"/>
    <w:rsid w:val="00A62B04"/>
    <w:rsid w:val="00A70DD9"/>
    <w:rsid w:val="00A711D7"/>
    <w:rsid w:val="00A84400"/>
    <w:rsid w:val="00A869EA"/>
    <w:rsid w:val="00A90B38"/>
    <w:rsid w:val="00AA37C0"/>
    <w:rsid w:val="00AA6146"/>
    <w:rsid w:val="00AB74CC"/>
    <w:rsid w:val="00AC32C9"/>
    <w:rsid w:val="00AD726A"/>
    <w:rsid w:val="00AF4269"/>
    <w:rsid w:val="00AF4BA2"/>
    <w:rsid w:val="00B003E0"/>
    <w:rsid w:val="00B02994"/>
    <w:rsid w:val="00B04FDE"/>
    <w:rsid w:val="00B057BB"/>
    <w:rsid w:val="00B12105"/>
    <w:rsid w:val="00B14841"/>
    <w:rsid w:val="00B22C13"/>
    <w:rsid w:val="00B2623B"/>
    <w:rsid w:val="00B343CE"/>
    <w:rsid w:val="00B34426"/>
    <w:rsid w:val="00B60FD4"/>
    <w:rsid w:val="00B643AF"/>
    <w:rsid w:val="00B72007"/>
    <w:rsid w:val="00B725C5"/>
    <w:rsid w:val="00B81BB1"/>
    <w:rsid w:val="00B828EA"/>
    <w:rsid w:val="00B82AB9"/>
    <w:rsid w:val="00B84BC0"/>
    <w:rsid w:val="00B90DDB"/>
    <w:rsid w:val="00B943F7"/>
    <w:rsid w:val="00BA2E9C"/>
    <w:rsid w:val="00BA33C8"/>
    <w:rsid w:val="00BA650D"/>
    <w:rsid w:val="00BB5165"/>
    <w:rsid w:val="00BB5E34"/>
    <w:rsid w:val="00BD65F4"/>
    <w:rsid w:val="00BE3993"/>
    <w:rsid w:val="00BE7DA7"/>
    <w:rsid w:val="00BF6A3D"/>
    <w:rsid w:val="00C0097E"/>
    <w:rsid w:val="00C0203C"/>
    <w:rsid w:val="00C03A04"/>
    <w:rsid w:val="00C11CA1"/>
    <w:rsid w:val="00C136DE"/>
    <w:rsid w:val="00C17F3A"/>
    <w:rsid w:val="00C507AD"/>
    <w:rsid w:val="00C55EB8"/>
    <w:rsid w:val="00C57E7C"/>
    <w:rsid w:val="00C719CA"/>
    <w:rsid w:val="00C8156A"/>
    <w:rsid w:val="00CA2ED5"/>
    <w:rsid w:val="00CA6189"/>
    <w:rsid w:val="00CA622A"/>
    <w:rsid w:val="00CB0DBD"/>
    <w:rsid w:val="00CB2594"/>
    <w:rsid w:val="00CB4BE6"/>
    <w:rsid w:val="00CB52F1"/>
    <w:rsid w:val="00CC47E9"/>
    <w:rsid w:val="00CC555D"/>
    <w:rsid w:val="00CD0282"/>
    <w:rsid w:val="00CD5248"/>
    <w:rsid w:val="00CE39D7"/>
    <w:rsid w:val="00CE41ED"/>
    <w:rsid w:val="00CE5E5E"/>
    <w:rsid w:val="00CE5F66"/>
    <w:rsid w:val="00D00BA5"/>
    <w:rsid w:val="00D0156B"/>
    <w:rsid w:val="00D07CBF"/>
    <w:rsid w:val="00D2499D"/>
    <w:rsid w:val="00D440C5"/>
    <w:rsid w:val="00D52F30"/>
    <w:rsid w:val="00D56B99"/>
    <w:rsid w:val="00D71108"/>
    <w:rsid w:val="00D72F24"/>
    <w:rsid w:val="00D73E9B"/>
    <w:rsid w:val="00D7577D"/>
    <w:rsid w:val="00D7607F"/>
    <w:rsid w:val="00D76CDE"/>
    <w:rsid w:val="00D800F9"/>
    <w:rsid w:val="00D9234D"/>
    <w:rsid w:val="00D93A0E"/>
    <w:rsid w:val="00DB5B30"/>
    <w:rsid w:val="00DC1090"/>
    <w:rsid w:val="00DF585A"/>
    <w:rsid w:val="00DF73FA"/>
    <w:rsid w:val="00DF74AE"/>
    <w:rsid w:val="00E00F90"/>
    <w:rsid w:val="00E02FA2"/>
    <w:rsid w:val="00E113FD"/>
    <w:rsid w:val="00E13F07"/>
    <w:rsid w:val="00E15A86"/>
    <w:rsid w:val="00E2753C"/>
    <w:rsid w:val="00E35008"/>
    <w:rsid w:val="00E45A0C"/>
    <w:rsid w:val="00E46886"/>
    <w:rsid w:val="00E50807"/>
    <w:rsid w:val="00E70FC7"/>
    <w:rsid w:val="00E84C96"/>
    <w:rsid w:val="00E95B8F"/>
    <w:rsid w:val="00E97E75"/>
    <w:rsid w:val="00EA146A"/>
    <w:rsid w:val="00EA2228"/>
    <w:rsid w:val="00EB598B"/>
    <w:rsid w:val="00ED0934"/>
    <w:rsid w:val="00ED3446"/>
    <w:rsid w:val="00ED38BD"/>
    <w:rsid w:val="00ED40F1"/>
    <w:rsid w:val="00EE2E70"/>
    <w:rsid w:val="00EF65BF"/>
    <w:rsid w:val="00F047A7"/>
    <w:rsid w:val="00F063B3"/>
    <w:rsid w:val="00F13B2D"/>
    <w:rsid w:val="00F166A0"/>
    <w:rsid w:val="00F16CAC"/>
    <w:rsid w:val="00F23AE6"/>
    <w:rsid w:val="00F365B0"/>
    <w:rsid w:val="00F44A81"/>
    <w:rsid w:val="00F5325E"/>
    <w:rsid w:val="00F774D3"/>
    <w:rsid w:val="00F858EE"/>
    <w:rsid w:val="00F935E5"/>
    <w:rsid w:val="00F971E5"/>
    <w:rsid w:val="00FA72B4"/>
    <w:rsid w:val="00FB21D2"/>
    <w:rsid w:val="00FB3BA7"/>
    <w:rsid w:val="00FC5E4C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A209-40A9-4259-A977-09BA7C46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ROBERTO</cp:lastModifiedBy>
  <cp:revision>5</cp:revision>
  <cp:lastPrinted>2021-09-01T12:35:00Z</cp:lastPrinted>
  <dcterms:created xsi:type="dcterms:W3CDTF">2021-10-01T17:49:00Z</dcterms:created>
  <dcterms:modified xsi:type="dcterms:W3CDTF">2021-10-01T20:26:00Z</dcterms:modified>
</cp:coreProperties>
</file>